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2B315FB7" w:rsidR="00B40C52" w:rsidRPr="00AE07B3" w:rsidRDefault="001F6CD2" w:rsidP="00B40C52">
      <w:pPr>
        <w:pStyle w:val="Overskrift1"/>
        <w:rPr>
          <w:color w:val="162E59"/>
        </w:rPr>
      </w:pPr>
      <w:r w:rsidRPr="00AE07B3">
        <w:rPr>
          <w:noProof/>
          <w:color w:val="162E59"/>
        </w:rPr>
        <w:drawing>
          <wp:anchor distT="0" distB="0" distL="0" distR="0" simplePos="0" relativeHeight="251658240" behindDoc="0" locked="0" layoutInCell="1" allowOverlap="1" wp14:anchorId="2031CB6B" wp14:editId="399B5FBC">
            <wp:simplePos x="323850" y="1257300"/>
            <wp:positionH relativeFrom="margin">
              <wp:align>right</wp:align>
            </wp:positionH>
            <wp:positionV relativeFrom="margin">
              <wp:align>top</wp:align>
            </wp:positionV>
            <wp:extent cx="1072800" cy="1101600"/>
            <wp:effectExtent l="0" t="0" r="0" b="3810"/>
            <wp:wrapSquare wrapText="bothSides"/>
            <wp:docPr id="2" name="Billede 2" descr="A green bottle and p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A green bottle and pill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E01" w:rsidRPr="00AE07B3">
        <w:rPr>
          <w:color w:val="162E59"/>
        </w:rPr>
        <w:t>Samlerapportering – ”Medicinadministration”</w:t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1F6CD2" w:rsidRPr="00DB5874" w14:paraId="6D814382" w14:textId="77777777" w:rsidTr="00B97CEC">
        <w:trPr>
          <w:trHeight w:val="340"/>
        </w:trPr>
        <w:tc>
          <w:tcPr>
            <w:tcW w:w="851" w:type="dxa"/>
            <w:vAlign w:val="bottom"/>
          </w:tcPr>
          <w:p w14:paraId="25346A68" w14:textId="77777777" w:rsidR="001F6CD2" w:rsidRPr="00DB5874" w:rsidRDefault="001F6CD2" w:rsidP="00B97CEC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66E2ED93" w14:textId="77777777" w:rsidR="001F6CD2" w:rsidRPr="00DB5874" w:rsidRDefault="001F6CD2" w:rsidP="00B97CEC"/>
        </w:tc>
        <w:tc>
          <w:tcPr>
            <w:tcW w:w="425" w:type="dxa"/>
            <w:vAlign w:val="bottom"/>
          </w:tcPr>
          <w:p w14:paraId="2AC107CE" w14:textId="77777777" w:rsidR="001F6CD2" w:rsidRPr="00DB5874" w:rsidRDefault="001F6CD2" w:rsidP="00B97CEC"/>
        </w:tc>
        <w:tc>
          <w:tcPr>
            <w:tcW w:w="849" w:type="dxa"/>
            <w:vAlign w:val="bottom"/>
          </w:tcPr>
          <w:p w14:paraId="4A5536C9" w14:textId="77777777" w:rsidR="001F6CD2" w:rsidRPr="00DB5874" w:rsidRDefault="001F6CD2" w:rsidP="00B97CEC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4223ABC4" w14:textId="77777777" w:rsidR="001F6CD2" w:rsidRPr="00DB5874" w:rsidRDefault="001F6CD2" w:rsidP="00B97CEC"/>
        </w:tc>
      </w:tr>
    </w:tbl>
    <w:p w14:paraId="1307D31B" w14:textId="77777777" w:rsidR="001F6CD2" w:rsidRDefault="001F6CD2" w:rsidP="001F6CD2">
      <w:pPr>
        <w:rPr>
          <w:b/>
          <w:bCs/>
        </w:rPr>
      </w:pPr>
    </w:p>
    <w:p w14:paraId="001E4B1E" w14:textId="7AC5DFD8" w:rsidR="001F6CD2" w:rsidRDefault="001F6CD2" w:rsidP="003D269D">
      <w:pPr>
        <w:rPr>
          <w:b/>
          <w:bCs/>
        </w:rPr>
      </w:pPr>
      <w:r w:rsidRPr="00E323A7">
        <w:rPr>
          <w:b/>
          <w:bCs/>
        </w:rPr>
        <w:t>Hvad skete der? (Skriv nummeret i kolonnen ”Nummer”)</w:t>
      </w:r>
    </w:p>
    <w:p w14:paraId="5B891C8D" w14:textId="77777777" w:rsidR="001F6CD2" w:rsidRDefault="001F6CD2" w:rsidP="003D269D"/>
    <w:p w14:paraId="37F722C3" w14:textId="6D8D9547" w:rsidR="001F6CD2" w:rsidRDefault="001F6CD2" w:rsidP="003D269D">
      <w:r>
        <w:rPr>
          <w:b/>
          <w:bCs/>
          <w:noProof/>
        </w:rPr>
        <mc:AlternateContent>
          <mc:Choice Requires="wps">
            <w:drawing>
              <wp:inline distT="0" distB="0" distL="0" distR="0" wp14:anchorId="6BA4C07F" wp14:editId="5A564C6E">
                <wp:extent cx="5220000" cy="590550"/>
                <wp:effectExtent l="0" t="0" r="19050" b="1270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4171"/>
                            </w:tblGrid>
                            <w:tr w:rsidR="001F6CD2" w14:paraId="37468198" w14:textId="77777777" w:rsidTr="007C070C">
                              <w:tc>
                                <w:tcPr>
                                  <w:tcW w:w="3828" w:type="dxa"/>
                                </w:tcPr>
                                <w:p w14:paraId="2C7561E7" w14:textId="0862E380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indgift/administrationsvej</w:t>
                                  </w:r>
                                </w:p>
                                <w:p w14:paraId="2E399A29" w14:textId="2328BC45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indløbshastighed</w:t>
                                  </w:r>
                                </w:p>
                                <w:p w14:paraId="72DBD60E" w14:textId="211C3783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lægemiddel</w:t>
                                  </w:r>
                                </w:p>
                                <w:p w14:paraId="76AFDC01" w14:textId="764ECC1E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patient</w:t>
                                  </w:r>
                                </w:p>
                                <w:p w14:paraId="53981B8E" w14:textId="2BDDE18F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styrke/antal</w:t>
                                  </w:r>
                                </w:p>
                                <w:p w14:paraId="4E972554" w14:textId="54288D9D" w:rsidR="001F6CD2" w:rsidRPr="001D2E01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tidspunkt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</w:tcPr>
                                <w:p w14:paraId="55F74434" w14:textId="52ED745E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Forkert udlevering</w:t>
                                  </w:r>
                                </w:p>
                                <w:p w14:paraId="0A00568F" w14:textId="0398EBAF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Manglende dokumentation</w:t>
                                  </w:r>
                                </w:p>
                                <w:p w14:paraId="4A05735B" w14:textId="3F123493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Medicin ikke givet</w:t>
                                  </w:r>
                                </w:p>
                                <w:p w14:paraId="4E2747DE" w14:textId="40E3E2EB" w:rsidR="007C070C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Medicin ikke indtaget, herunder fravalg</w:t>
                                  </w:r>
                                </w:p>
                                <w:p w14:paraId="305490DF" w14:textId="6642FD54" w:rsidR="001F6CD2" w:rsidRPr="001D2E01" w:rsidRDefault="007C070C" w:rsidP="007C070C">
                                  <w:pPr>
                                    <w:pStyle w:val="Opstilling-talellerbogst"/>
                                  </w:pPr>
                                  <w:r>
                                    <w:t>Andet</w:t>
                                  </w:r>
                                </w:p>
                              </w:tc>
                            </w:tr>
                          </w:tbl>
                          <w:p w14:paraId="09B65809" w14:textId="77777777" w:rsidR="001F6CD2" w:rsidRDefault="001F6CD2" w:rsidP="001F6CD2">
                            <w:pPr>
                              <w:pStyle w:val="SmallSpac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A4C07F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411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" filled="f" strokeweight=".5pt">
                <v:textbox style="mso-fit-shape-to-text:t" inset="2mm,2mm,2mm,2mm">
                  <w:txbxContent>
                    <w:tbl>
                      <w:tblPr>
                        <w:tblStyle w:val="Blank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4171"/>
                      </w:tblGrid>
                      <w:tr w:rsidR="001F6CD2" w14:paraId="37468198" w14:textId="77777777" w:rsidTr="007C070C">
                        <w:tc>
                          <w:tcPr>
                            <w:tcW w:w="3828" w:type="dxa"/>
                          </w:tcPr>
                          <w:p w14:paraId="2C7561E7" w14:textId="0862E380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indgift/administrationsvej</w:t>
                            </w:r>
                          </w:p>
                          <w:p w14:paraId="2E399A29" w14:textId="2328BC45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indløbshastighed</w:t>
                            </w:r>
                          </w:p>
                          <w:p w14:paraId="72DBD60E" w14:textId="211C3783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lægemiddel</w:t>
                            </w:r>
                          </w:p>
                          <w:p w14:paraId="76AFDC01" w14:textId="764ECC1E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patient</w:t>
                            </w:r>
                          </w:p>
                          <w:p w14:paraId="53981B8E" w14:textId="2BDDE18F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styrke/antal</w:t>
                            </w:r>
                          </w:p>
                          <w:p w14:paraId="4E972554" w14:textId="54288D9D" w:rsidR="001F6CD2" w:rsidRPr="001D2E01" w:rsidRDefault="007C070C" w:rsidP="007C070C">
                            <w:pPr>
                              <w:pStyle w:val="Opstilling-talellerbogst"/>
                            </w:pPr>
                            <w:r>
                              <w:t>Forkert tidspunkt</w:t>
                            </w:r>
                          </w:p>
                        </w:tc>
                        <w:tc>
                          <w:tcPr>
                            <w:tcW w:w="4171" w:type="dxa"/>
                          </w:tcPr>
                          <w:p w14:paraId="55F74434" w14:textId="52ED745E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Forkert udlevering</w:t>
                            </w:r>
                          </w:p>
                          <w:p w14:paraId="0A00568F" w14:textId="0398EBAF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Manglende dokumentation</w:t>
                            </w:r>
                          </w:p>
                          <w:p w14:paraId="4A05735B" w14:textId="3F123493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Medicin ikke givet</w:t>
                            </w:r>
                          </w:p>
                          <w:p w14:paraId="4E2747DE" w14:textId="40E3E2EB" w:rsidR="007C070C" w:rsidRDefault="007C070C" w:rsidP="007C070C">
                            <w:pPr>
                              <w:pStyle w:val="Opstilling-talellerbogst"/>
                            </w:pPr>
                            <w:r>
                              <w:t>Medicin ikke indtaget, herunder fravalg</w:t>
                            </w:r>
                          </w:p>
                          <w:p w14:paraId="305490DF" w14:textId="6642FD54" w:rsidR="001F6CD2" w:rsidRPr="001D2E01" w:rsidRDefault="007C070C" w:rsidP="007C070C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c>
                      </w:tr>
                    </w:tbl>
                    <w:p w14:paraId="09B65809" w14:textId="77777777" w:rsidR="001F6CD2" w:rsidRDefault="001F6CD2" w:rsidP="001F6CD2">
                      <w:pPr>
                        <w:pStyle w:val="SmallSpac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4E2E46" w14:textId="77777777" w:rsidR="001F6CD2" w:rsidRDefault="001F6CD2" w:rsidP="003D269D"/>
    <w:p w14:paraId="71EB3D4B" w14:textId="36885C87" w:rsidR="001F6CD2" w:rsidRPr="002F07C2" w:rsidRDefault="001F6CD2" w:rsidP="001F6CD2">
      <w:pPr>
        <w:rPr>
          <w:i/>
          <w:iCs/>
        </w:rPr>
      </w:pPr>
      <w:r w:rsidRPr="002F07C2">
        <w:rPr>
          <w:i/>
          <w:iCs/>
        </w:rPr>
        <w:t xml:space="preserve">Du må </w:t>
      </w:r>
      <w:r w:rsidRPr="002F07C2">
        <w:rPr>
          <w:b/>
          <w:bCs/>
          <w:i/>
          <w:iCs/>
        </w:rPr>
        <w:t>ikke</w:t>
      </w:r>
      <w:r w:rsidRPr="002F07C2">
        <w:rPr>
          <w:i/>
          <w:iCs/>
        </w:rPr>
        <w:t xml:space="preserve"> samlerapportere utilsigtede hændelser med faktisk eller mulig alvorlig/dødelig konsekvens.</w:t>
      </w:r>
    </w:p>
    <w:p w14:paraId="11D25782" w14:textId="77777777" w:rsidR="00B40C52" w:rsidRDefault="00B40C52" w:rsidP="001F6CD2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824"/>
        <w:gridCol w:w="4703"/>
        <w:gridCol w:w="1145"/>
        <w:gridCol w:w="1145"/>
        <w:gridCol w:w="1846"/>
        <w:gridCol w:w="6145"/>
      </w:tblGrid>
      <w:tr w:rsidR="001F6CD2" w14:paraId="1271E0E2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BA7CE86" w14:textId="1BD8F908" w:rsidR="001F6CD2" w:rsidRDefault="001F6CD2" w:rsidP="001F6CD2">
            <w:pPr>
              <w:pStyle w:val="Table-Heading"/>
            </w:pPr>
          </w:p>
        </w:tc>
        <w:tc>
          <w:tcPr>
            <w:tcW w:w="3236" w:type="dxa"/>
            <w:vAlign w:val="center"/>
          </w:tcPr>
          <w:p w14:paraId="562AC983" w14:textId="636D98F7" w:rsidR="001F6CD2" w:rsidRPr="00E33C4E" w:rsidRDefault="001F6CD2" w:rsidP="001F6CD2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1F6CD2">
              <w:rPr>
                <w:b w:val="0"/>
                <w:bCs/>
              </w:rPr>
              <w:t xml:space="preserve"> på borger/patient</w:t>
            </w:r>
          </w:p>
        </w:tc>
        <w:tc>
          <w:tcPr>
            <w:tcW w:w="788" w:type="dxa"/>
            <w:vAlign w:val="center"/>
          </w:tcPr>
          <w:p w14:paraId="7ED23A7D" w14:textId="4815FA39" w:rsidR="001F6CD2" w:rsidRPr="00B1252C" w:rsidRDefault="001F6CD2" w:rsidP="001F6CD2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8" w:type="dxa"/>
            <w:vAlign w:val="center"/>
          </w:tcPr>
          <w:p w14:paraId="39D30BD5" w14:textId="0BB535E3" w:rsidR="001F6CD2" w:rsidRPr="00B1252C" w:rsidRDefault="001F6CD2" w:rsidP="001F6CD2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BF710FE" w14:textId="248934BC" w:rsidR="001F6CD2" w:rsidRPr="00B40C52" w:rsidRDefault="001F6CD2" w:rsidP="001F6CD2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8" w:type="dxa"/>
            <w:vAlign w:val="center"/>
          </w:tcPr>
          <w:p w14:paraId="58A37950" w14:textId="13DAB232" w:rsidR="001F6CD2" w:rsidRPr="00B1252C" w:rsidRDefault="001F6CD2" w:rsidP="001F6CD2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1F6CD2" w14:paraId="60F68E9B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35CD0A61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188F67E4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04E8BA9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6D752E7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3F9A7278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79B6ECD" w14:textId="77777777" w:rsidR="001F6CD2" w:rsidRDefault="001F6CD2" w:rsidP="001F6CD2">
            <w:pPr>
              <w:pStyle w:val="Table-Text"/>
            </w:pPr>
          </w:p>
        </w:tc>
      </w:tr>
      <w:tr w:rsidR="001F6CD2" w14:paraId="3871A653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DC9ABDE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0476B646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3EA24F8" w14:textId="0B064DCA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54BF116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B488EED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142BDA1" w14:textId="77777777" w:rsidR="001F6CD2" w:rsidRDefault="001F6CD2" w:rsidP="001F6CD2">
            <w:pPr>
              <w:pStyle w:val="Table-Text"/>
            </w:pPr>
          </w:p>
        </w:tc>
      </w:tr>
      <w:tr w:rsidR="001F6CD2" w14:paraId="0EFEFDEE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7B069A03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A27946D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DAB7EC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BC03B75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1D23B43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46E855D" w14:textId="77777777" w:rsidR="001F6CD2" w:rsidRDefault="001F6CD2" w:rsidP="001F6CD2">
            <w:pPr>
              <w:pStyle w:val="Table-Text"/>
            </w:pPr>
          </w:p>
        </w:tc>
      </w:tr>
      <w:tr w:rsidR="001F6CD2" w14:paraId="34DB7931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7604F54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70A9C310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D9E1E8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333C113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78E8B8F2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3789AE8" w14:textId="77777777" w:rsidR="001F6CD2" w:rsidRDefault="001F6CD2" w:rsidP="001F6CD2">
            <w:pPr>
              <w:pStyle w:val="Table-Text"/>
            </w:pPr>
          </w:p>
        </w:tc>
      </w:tr>
      <w:tr w:rsidR="001F6CD2" w14:paraId="6B139912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2C52E81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3646629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44D2C55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F2FDE7B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5094542F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15CCC0F8" w14:textId="77777777" w:rsidR="001F6CD2" w:rsidRDefault="001F6CD2" w:rsidP="001F6CD2">
            <w:pPr>
              <w:pStyle w:val="Table-Text"/>
            </w:pPr>
          </w:p>
        </w:tc>
      </w:tr>
      <w:tr w:rsidR="001F6CD2" w14:paraId="57EC49CF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69E44378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2225307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01EBEEE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AE4C737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56209D2C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85C4C6B" w14:textId="77777777" w:rsidR="001F6CD2" w:rsidRDefault="001F6CD2" w:rsidP="001F6CD2">
            <w:pPr>
              <w:pStyle w:val="Table-Text"/>
            </w:pPr>
          </w:p>
        </w:tc>
      </w:tr>
      <w:tr w:rsidR="001F6CD2" w14:paraId="26BD4C6C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1ED87918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056B601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C10274B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1CE7909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C894B2D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34E1D0D" w14:textId="77777777" w:rsidR="001F6CD2" w:rsidRDefault="001F6CD2" w:rsidP="001F6CD2">
            <w:pPr>
              <w:pStyle w:val="Table-Text"/>
            </w:pPr>
          </w:p>
        </w:tc>
      </w:tr>
      <w:tr w:rsidR="001F6CD2" w14:paraId="207C052A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72996C3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60A2EAD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C9E08BA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076739AE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18B8E05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6AAC608" w14:textId="77777777" w:rsidR="001F6CD2" w:rsidRDefault="001F6CD2" w:rsidP="001F6CD2">
            <w:pPr>
              <w:pStyle w:val="Table-Text"/>
            </w:pPr>
          </w:p>
        </w:tc>
      </w:tr>
      <w:tr w:rsidR="001F6CD2" w14:paraId="18A38516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0DED115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E5AE584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89FAFD3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E7F9462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3F9D6699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2C347BB" w14:textId="77777777" w:rsidR="001F6CD2" w:rsidRDefault="001F6CD2" w:rsidP="001F6CD2">
            <w:pPr>
              <w:pStyle w:val="Table-Text"/>
            </w:pPr>
          </w:p>
        </w:tc>
      </w:tr>
      <w:tr w:rsidR="001F6CD2" w14:paraId="35715831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43560A7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07D23C6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A752E9E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0E5C19B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7195DF5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FCCF8CB" w14:textId="77777777" w:rsidR="001F6CD2" w:rsidRDefault="001F6CD2" w:rsidP="001F6CD2">
            <w:pPr>
              <w:pStyle w:val="Table-Text"/>
            </w:pPr>
          </w:p>
        </w:tc>
      </w:tr>
      <w:tr w:rsidR="001F6CD2" w:rsidRPr="00657E1D" w14:paraId="3BCADF1B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8511E79" w14:textId="77777777" w:rsidR="001F6CD2" w:rsidRPr="00657E1D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2FACB0EF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D3AEF9B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CB58252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010B8B3D" w14:textId="77777777" w:rsidR="001F6CD2" w:rsidRPr="00657E1D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23DBA162" w14:textId="77777777" w:rsidR="001F6CD2" w:rsidRPr="00657E1D" w:rsidRDefault="001F6CD2" w:rsidP="001F6CD2">
            <w:pPr>
              <w:pStyle w:val="Table-Text"/>
            </w:pPr>
          </w:p>
        </w:tc>
      </w:tr>
      <w:tr w:rsidR="001F6CD2" w14:paraId="49FD2BBB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70DDD29E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75CF295A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922B1E2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77BC6D4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3DE3EEEC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430AA2C" w14:textId="77777777" w:rsidR="001F6CD2" w:rsidRDefault="001F6CD2" w:rsidP="001F6CD2">
            <w:pPr>
              <w:pStyle w:val="Table-Text"/>
            </w:pPr>
          </w:p>
        </w:tc>
      </w:tr>
      <w:tr w:rsidR="002B01D4" w14:paraId="61ACECF3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2DC2ADC4" w14:textId="77777777" w:rsidR="002B01D4" w:rsidRDefault="002B01D4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2091108C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8348440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1C290B3" w14:textId="77777777" w:rsidR="002B01D4" w:rsidRDefault="002B01D4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7035E9D5" w14:textId="77777777" w:rsidR="002B01D4" w:rsidRDefault="002B01D4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5F58832B" w14:textId="77777777" w:rsidR="002B01D4" w:rsidRDefault="002B01D4" w:rsidP="001F6CD2">
            <w:pPr>
              <w:pStyle w:val="Table-Text"/>
            </w:pPr>
          </w:p>
        </w:tc>
      </w:tr>
      <w:tr w:rsidR="002B01D4" w14:paraId="51A7E8EE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139C2761" w14:textId="77777777" w:rsidR="002B01D4" w:rsidRDefault="002B01D4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689F6B4F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6E4A2F2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C4BF14F" w14:textId="77777777" w:rsidR="002B01D4" w:rsidRDefault="002B01D4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187543E9" w14:textId="77777777" w:rsidR="002B01D4" w:rsidRDefault="002B01D4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65BAFDCF" w14:textId="77777777" w:rsidR="002B01D4" w:rsidRDefault="002B01D4" w:rsidP="001F6CD2">
            <w:pPr>
              <w:pStyle w:val="Table-Text"/>
            </w:pPr>
          </w:p>
        </w:tc>
      </w:tr>
      <w:tr w:rsidR="002B01D4" w14:paraId="588A1B58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1CFDFAC8" w14:textId="77777777" w:rsidR="002B01D4" w:rsidRDefault="002B01D4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568A7A3C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98036C0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6C12D41" w14:textId="77777777" w:rsidR="002B01D4" w:rsidRDefault="002B01D4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1BF1F7B9" w14:textId="77777777" w:rsidR="002B01D4" w:rsidRDefault="002B01D4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2CB93745" w14:textId="77777777" w:rsidR="002B01D4" w:rsidRDefault="002B01D4" w:rsidP="001F6CD2">
            <w:pPr>
              <w:pStyle w:val="Table-Text"/>
            </w:pPr>
          </w:p>
        </w:tc>
      </w:tr>
      <w:tr w:rsidR="002B01D4" w14:paraId="1E7F4B70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9D8FC61" w14:textId="77777777" w:rsidR="002B01D4" w:rsidRDefault="002B01D4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2456FE5D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869098E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0A06946" w14:textId="77777777" w:rsidR="002B01D4" w:rsidRDefault="002B01D4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14F3705C" w14:textId="77777777" w:rsidR="002B01D4" w:rsidRDefault="002B01D4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5A2A294D" w14:textId="77777777" w:rsidR="002B01D4" w:rsidRDefault="002B01D4" w:rsidP="001F6CD2">
            <w:pPr>
              <w:pStyle w:val="Table-Text"/>
            </w:pPr>
          </w:p>
        </w:tc>
      </w:tr>
      <w:tr w:rsidR="002B01D4" w14:paraId="76EE0EF9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163253D7" w14:textId="77777777" w:rsidR="002B01D4" w:rsidRDefault="002B01D4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23C71907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817E4AE" w14:textId="77777777" w:rsidR="002B01D4" w:rsidRDefault="002B01D4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7ACB776" w14:textId="77777777" w:rsidR="002B01D4" w:rsidRDefault="002B01D4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7806F1F2" w14:textId="77777777" w:rsidR="002B01D4" w:rsidRDefault="002B01D4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3D7CC714" w14:textId="77777777" w:rsidR="002B01D4" w:rsidRDefault="002B01D4" w:rsidP="001F6CD2">
            <w:pPr>
              <w:pStyle w:val="Table-Text"/>
            </w:pPr>
          </w:p>
        </w:tc>
      </w:tr>
      <w:tr w:rsidR="005636AF" w14:paraId="018A143F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6896356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1FB4A758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084B149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2D9220F3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5A06E59D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55A3A1FC" w14:textId="77777777" w:rsidR="005636AF" w:rsidRDefault="005636AF" w:rsidP="001F6CD2">
            <w:pPr>
              <w:pStyle w:val="Table-Text"/>
            </w:pPr>
          </w:p>
        </w:tc>
      </w:tr>
      <w:tr w:rsidR="005636AF" w14:paraId="053A7961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2C4178B2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66C02193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3D4E73B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9B7B2AD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74E7496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7DB5AE3" w14:textId="77777777" w:rsidR="005636AF" w:rsidRDefault="005636AF" w:rsidP="001F6CD2">
            <w:pPr>
              <w:pStyle w:val="Table-Text"/>
            </w:pPr>
          </w:p>
        </w:tc>
      </w:tr>
      <w:tr w:rsidR="005636AF" w14:paraId="30A8A92C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834F52F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2AEF4D3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7CF319F1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53723D8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7F66E184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28E6932B" w14:textId="77777777" w:rsidR="005636AF" w:rsidRDefault="005636AF" w:rsidP="001F6CD2">
            <w:pPr>
              <w:pStyle w:val="Table-Text"/>
            </w:pPr>
          </w:p>
        </w:tc>
      </w:tr>
      <w:tr w:rsidR="005636AF" w14:paraId="05EAF546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43EEBFC8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394030DA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E9EE2D3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6070AB5E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5D6B1295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6FB4CB5F" w14:textId="77777777" w:rsidR="005636AF" w:rsidRDefault="005636AF" w:rsidP="001F6CD2">
            <w:pPr>
              <w:pStyle w:val="Table-Text"/>
            </w:pPr>
          </w:p>
        </w:tc>
      </w:tr>
      <w:tr w:rsidR="005636AF" w14:paraId="769E3768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36760D50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69E99778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164B587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F94DB34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1CAA2798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46BDB38E" w14:textId="77777777" w:rsidR="005636AF" w:rsidRDefault="005636AF" w:rsidP="001F6CD2">
            <w:pPr>
              <w:pStyle w:val="Table-Text"/>
            </w:pPr>
          </w:p>
        </w:tc>
      </w:tr>
      <w:tr w:rsidR="005636AF" w14:paraId="6311810E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265C7B93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4FD82E7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C93C337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5BB4F304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47DBB8B8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534A43A2" w14:textId="77777777" w:rsidR="005636AF" w:rsidRDefault="005636AF" w:rsidP="001F6CD2">
            <w:pPr>
              <w:pStyle w:val="Table-Text"/>
            </w:pPr>
          </w:p>
        </w:tc>
      </w:tr>
      <w:tr w:rsidR="005636AF" w14:paraId="71D49DC8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57CF25B1" w14:textId="77777777" w:rsidR="005636AF" w:rsidRDefault="005636AF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40E5C993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4A72D0D0" w14:textId="77777777" w:rsidR="005636AF" w:rsidRDefault="005636AF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1C18F2F" w14:textId="77777777" w:rsidR="005636AF" w:rsidRDefault="005636AF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699ECCD2" w14:textId="77777777" w:rsidR="005636AF" w:rsidRDefault="005636AF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0C2490D3" w14:textId="77777777" w:rsidR="005636AF" w:rsidRDefault="005636AF" w:rsidP="001F6CD2">
            <w:pPr>
              <w:pStyle w:val="Table-Text"/>
            </w:pPr>
          </w:p>
        </w:tc>
      </w:tr>
      <w:tr w:rsidR="001F6CD2" w14:paraId="1BE1146A" w14:textId="77777777" w:rsidTr="005F7D43">
        <w:trPr>
          <w:trHeight w:val="510"/>
        </w:trPr>
        <w:tc>
          <w:tcPr>
            <w:tcW w:w="566" w:type="dxa"/>
            <w:vAlign w:val="center"/>
          </w:tcPr>
          <w:p w14:paraId="32D31367" w14:textId="77777777" w:rsidR="001F6CD2" w:rsidRDefault="001F6CD2" w:rsidP="001F6CD2">
            <w:pPr>
              <w:pStyle w:val="Table-ListNumber"/>
            </w:pPr>
          </w:p>
        </w:tc>
        <w:tc>
          <w:tcPr>
            <w:tcW w:w="3236" w:type="dxa"/>
            <w:vAlign w:val="center"/>
          </w:tcPr>
          <w:p w14:paraId="669C2CCF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106FEB9A" w14:textId="77777777" w:rsidR="001F6CD2" w:rsidRDefault="001F6CD2" w:rsidP="001F6CD2">
            <w:pPr>
              <w:pStyle w:val="Table-Text"/>
            </w:pPr>
          </w:p>
        </w:tc>
        <w:tc>
          <w:tcPr>
            <w:tcW w:w="788" w:type="dxa"/>
            <w:vAlign w:val="center"/>
          </w:tcPr>
          <w:p w14:paraId="30AE23BA" w14:textId="77777777" w:rsidR="001F6CD2" w:rsidRDefault="001F6CD2" w:rsidP="001F6CD2">
            <w:pPr>
              <w:pStyle w:val="Table-Text"/>
            </w:pPr>
          </w:p>
        </w:tc>
        <w:tc>
          <w:tcPr>
            <w:tcW w:w="1270" w:type="dxa"/>
            <w:shd w:val="clear" w:color="auto" w:fill="DBEFE4" w:themeFill="accent3" w:themeFillTint="33"/>
            <w:vAlign w:val="center"/>
          </w:tcPr>
          <w:p w14:paraId="239D5390" w14:textId="77777777" w:rsidR="001F6CD2" w:rsidRDefault="001F6CD2" w:rsidP="001F6CD2">
            <w:pPr>
              <w:pStyle w:val="Table-Text"/>
            </w:pPr>
          </w:p>
        </w:tc>
        <w:tc>
          <w:tcPr>
            <w:tcW w:w="4228" w:type="dxa"/>
            <w:vAlign w:val="center"/>
          </w:tcPr>
          <w:p w14:paraId="659B8F9B" w14:textId="77777777" w:rsidR="001F6CD2" w:rsidRDefault="001F6CD2" w:rsidP="001F6CD2">
            <w:pPr>
              <w:pStyle w:val="Table-Text"/>
            </w:pPr>
          </w:p>
        </w:tc>
      </w:tr>
    </w:tbl>
    <w:p w14:paraId="5E6EA1FB" w14:textId="5A2E87D6" w:rsidR="00F34769" w:rsidRPr="005F7D43" w:rsidRDefault="005F7D43" w:rsidP="001F6CD2">
      <w:pPr>
        <w:rPr>
          <w:i/>
        </w:rPr>
      </w:pPr>
      <w:r>
        <w:rPr>
          <w:i/>
        </w:rPr>
        <w:t>Makulér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5818"/>
      </w:tblGrid>
      <w:tr w:rsidR="00F34769" w:rsidRPr="001F6CD2" w14:paraId="2DB6162D" w14:textId="77777777" w:rsidTr="008A423F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1F6CD2" w:rsidRDefault="00F34769" w:rsidP="00590097">
            <w:pPr>
              <w:pStyle w:val="TitlefieldLarge"/>
              <w:keepNext/>
              <w:keepLines/>
              <w:rPr>
                <w:b/>
                <w:bCs/>
              </w:rPr>
            </w:pPr>
            <w:r w:rsidRPr="001F6CD2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5636AF">
        <w:trPr>
          <w:trHeight w:val="2076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FE4" w:themeFill="accent3" w:themeFillTint="33"/>
          </w:tcPr>
          <w:p w14:paraId="41C4A9C6" w14:textId="77777777" w:rsidR="00F34769" w:rsidRPr="00683074" w:rsidRDefault="00F34769" w:rsidP="001F6CD2">
            <w:pPr>
              <w:pStyle w:val="Table-Text"/>
            </w:pPr>
          </w:p>
        </w:tc>
      </w:tr>
    </w:tbl>
    <w:p w14:paraId="6F24898B" w14:textId="77777777" w:rsidR="00F34769" w:rsidRPr="00391E33" w:rsidRDefault="00F34769" w:rsidP="00F34769">
      <w:pPr>
        <w:pStyle w:val="SmallSpacer"/>
      </w:pPr>
    </w:p>
    <w:sectPr w:rsidR="00F34769" w:rsidRPr="00391E33" w:rsidSect="005636AF">
      <w:headerReference w:type="default" r:id="rId13"/>
      <w:footerReference w:type="default" r:id="rId14"/>
      <w:pgSz w:w="16838" w:h="23811" w:code="8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356F" w14:textId="77777777" w:rsidR="00E32F13" w:rsidRDefault="00E32F13" w:rsidP="00C17A1E">
      <w:pPr>
        <w:spacing w:line="240" w:lineRule="auto"/>
      </w:pPr>
      <w:r>
        <w:separator/>
      </w:r>
    </w:p>
  </w:endnote>
  <w:endnote w:type="continuationSeparator" w:id="0">
    <w:p w14:paraId="375D2220" w14:textId="77777777" w:rsidR="00E32F13" w:rsidRDefault="00E32F13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2177"/>
      <w:gridCol w:w="702"/>
    </w:tblGrid>
    <w:tr w:rsidR="00AE07B3" w:rsidRPr="00AE07B3" w14:paraId="44A25F53" w14:textId="77777777" w:rsidTr="00AE07B3">
      <w:trPr>
        <w:trHeight w:val="108"/>
      </w:trPr>
      <w:tc>
        <w:tcPr>
          <w:tcW w:w="2177" w:type="dxa"/>
          <w:tcBorders>
            <w:right w:val="single" w:sz="4" w:space="0" w:color="3354A1"/>
          </w:tcBorders>
        </w:tcPr>
        <w:p w14:paraId="7CB1BFEB" w14:textId="2730FB8B" w:rsidR="00757DBC" w:rsidRPr="00AE07B3" w:rsidRDefault="00AE07B3" w:rsidP="00757DBC">
          <w:pPr>
            <w:pStyle w:val="Sidefod"/>
            <w:rPr>
              <w:color w:val="162E59"/>
            </w:rPr>
          </w:pPr>
          <w:r w:rsidRPr="00AE07B3">
            <w:rPr>
              <w:color w:val="162E59"/>
            </w:rPr>
            <w:t>Sundhedsvæsnets Kvalitetsinstitut</w:t>
          </w:r>
        </w:p>
      </w:tc>
      <w:tc>
        <w:tcPr>
          <w:tcW w:w="702" w:type="dxa"/>
          <w:tcBorders>
            <w:left w:val="single" w:sz="4" w:space="0" w:color="3354A1"/>
          </w:tcBorders>
        </w:tcPr>
        <w:p w14:paraId="4A1C8EE2" w14:textId="67680B64" w:rsidR="00757DBC" w:rsidRPr="00AE07B3" w:rsidRDefault="00AE07B3" w:rsidP="00757DBC">
          <w:pPr>
            <w:pStyle w:val="Sidefod"/>
            <w:jc w:val="right"/>
            <w:rPr>
              <w:color w:val="162E59"/>
            </w:rPr>
          </w:pPr>
          <w:r w:rsidRPr="00AE07B3">
            <w:rPr>
              <w:color w:val="162E59"/>
            </w:rPr>
            <w:t>SundK</w:t>
          </w:r>
          <w:r w:rsidR="00757DBC" w:rsidRPr="00AE07B3">
            <w:rPr>
              <w:color w:val="162E59"/>
            </w:rPr>
            <w:t>.dk</w:t>
          </w:r>
        </w:p>
      </w:tc>
    </w:tr>
  </w:tbl>
  <w:p w14:paraId="242FCA39" w14:textId="6B43C543" w:rsidR="00757DBC" w:rsidRPr="00757DBC" w:rsidRDefault="00757DBC" w:rsidP="00757DBC">
    <w:pPr>
      <w:pStyle w:val="Small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EF41" w14:textId="77777777" w:rsidR="00E32F13" w:rsidRDefault="00E32F13" w:rsidP="00C17A1E">
      <w:pPr>
        <w:spacing w:line="240" w:lineRule="auto"/>
      </w:pPr>
      <w:r>
        <w:separator/>
      </w:r>
    </w:p>
  </w:footnote>
  <w:footnote w:type="continuationSeparator" w:id="0">
    <w:p w14:paraId="2B20AF7E" w14:textId="77777777" w:rsidR="00E32F13" w:rsidRDefault="00E32F13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13A5" w14:textId="4E62B470" w:rsidR="001F6CD2" w:rsidRPr="0035039C" w:rsidRDefault="00AE07B3" w:rsidP="00AE07B3">
    <w:pPr>
      <w:pStyle w:val="DocumentTitle"/>
      <w:jc w:val="left"/>
    </w:pPr>
    <w:r>
      <w:rPr>
        <w:noProof/>
      </w:rPr>
      <w:drawing>
        <wp:inline distT="0" distB="0" distL="0" distR="0" wp14:anchorId="3BB0FD89" wp14:editId="39FA5C68">
          <wp:extent cx="2247487" cy="561975"/>
          <wp:effectExtent l="0" t="0" r="635" b="0"/>
          <wp:docPr id="764884200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84200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1447" cy="5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D8771" w14:textId="77777777" w:rsidR="001F6CD2" w:rsidRPr="00757DBC" w:rsidRDefault="001F6CD2" w:rsidP="001F6CD2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76D3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648B3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2AE1B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55AA9C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76F5C"/>
    <w:multiLevelType w:val="multilevel"/>
    <w:tmpl w:val="F58EF516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19407172"/>
    <w:multiLevelType w:val="multilevel"/>
    <w:tmpl w:val="95EAB198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7" w15:restartNumberingAfterBreak="0">
    <w:nsid w:val="27A35F22"/>
    <w:multiLevelType w:val="multilevel"/>
    <w:tmpl w:val="0E74D976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2EAD7215"/>
    <w:multiLevelType w:val="multilevel"/>
    <w:tmpl w:val="8B7CA580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AA41FB"/>
    <w:multiLevelType w:val="multilevel"/>
    <w:tmpl w:val="EBD83FE0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0" w15:restartNumberingAfterBreak="0">
    <w:nsid w:val="3CCA4E4D"/>
    <w:multiLevelType w:val="multilevel"/>
    <w:tmpl w:val="3392ADF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11" w15:restartNumberingAfterBreak="0">
    <w:nsid w:val="43ED23FE"/>
    <w:multiLevelType w:val="multilevel"/>
    <w:tmpl w:val="7EF6445E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12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3" w15:restartNumberingAfterBreak="0">
    <w:nsid w:val="76C66CD3"/>
    <w:multiLevelType w:val="multilevel"/>
    <w:tmpl w:val="9D704A8A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pStyle w:val="Opstilling-talellerbogst3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1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6039388">
    <w:abstractNumId w:val="14"/>
  </w:num>
  <w:num w:numId="2" w16cid:durableId="127089697">
    <w:abstractNumId w:val="4"/>
  </w:num>
  <w:num w:numId="3" w16cid:durableId="1002901646">
    <w:abstractNumId w:val="8"/>
  </w:num>
  <w:num w:numId="4" w16cid:durableId="628978180">
    <w:abstractNumId w:val="5"/>
  </w:num>
  <w:num w:numId="5" w16cid:durableId="1163157702">
    <w:abstractNumId w:val="9"/>
  </w:num>
  <w:num w:numId="6" w16cid:durableId="1660770130">
    <w:abstractNumId w:val="10"/>
  </w:num>
  <w:num w:numId="7" w16cid:durableId="584001917">
    <w:abstractNumId w:val="11"/>
  </w:num>
  <w:num w:numId="8" w16cid:durableId="604465726">
    <w:abstractNumId w:val="3"/>
  </w:num>
  <w:num w:numId="9" w16cid:durableId="1447314804">
    <w:abstractNumId w:val="2"/>
  </w:num>
  <w:num w:numId="10" w16cid:durableId="1382092229">
    <w:abstractNumId w:val="13"/>
  </w:num>
  <w:num w:numId="11" w16cid:durableId="550775213">
    <w:abstractNumId w:val="1"/>
  </w:num>
  <w:num w:numId="12" w16cid:durableId="814642200">
    <w:abstractNumId w:val="0"/>
  </w:num>
  <w:num w:numId="13" w16cid:durableId="261962418">
    <w:abstractNumId w:val="12"/>
  </w:num>
  <w:num w:numId="14" w16cid:durableId="1780371886">
    <w:abstractNumId w:val="6"/>
  </w:num>
  <w:num w:numId="15" w16cid:durableId="114434717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454A"/>
    <w:rsid w:val="00082507"/>
    <w:rsid w:val="00086BCD"/>
    <w:rsid w:val="00086CED"/>
    <w:rsid w:val="000946A4"/>
    <w:rsid w:val="000961AB"/>
    <w:rsid w:val="000B18C3"/>
    <w:rsid w:val="000B2155"/>
    <w:rsid w:val="000B7B2A"/>
    <w:rsid w:val="000C3399"/>
    <w:rsid w:val="000D2527"/>
    <w:rsid w:val="000E45D4"/>
    <w:rsid w:val="000F10C0"/>
    <w:rsid w:val="000F31E4"/>
    <w:rsid w:val="000F4209"/>
    <w:rsid w:val="00114E59"/>
    <w:rsid w:val="0012481A"/>
    <w:rsid w:val="00130DB8"/>
    <w:rsid w:val="00130FB3"/>
    <w:rsid w:val="00137C64"/>
    <w:rsid w:val="00170047"/>
    <w:rsid w:val="00175BBF"/>
    <w:rsid w:val="00176C66"/>
    <w:rsid w:val="00186CB2"/>
    <w:rsid w:val="001A576D"/>
    <w:rsid w:val="001C4B97"/>
    <w:rsid w:val="001D1FA4"/>
    <w:rsid w:val="001D2E01"/>
    <w:rsid w:val="001D31B4"/>
    <w:rsid w:val="001D3313"/>
    <w:rsid w:val="001D3CC3"/>
    <w:rsid w:val="001D4833"/>
    <w:rsid w:val="001F4018"/>
    <w:rsid w:val="001F6CD2"/>
    <w:rsid w:val="002059BF"/>
    <w:rsid w:val="00213CE3"/>
    <w:rsid w:val="00222358"/>
    <w:rsid w:val="0023251A"/>
    <w:rsid w:val="002342E2"/>
    <w:rsid w:val="0025121B"/>
    <w:rsid w:val="002626F7"/>
    <w:rsid w:val="00262E41"/>
    <w:rsid w:val="00271A6B"/>
    <w:rsid w:val="002731E3"/>
    <w:rsid w:val="00274627"/>
    <w:rsid w:val="0027562D"/>
    <w:rsid w:val="002A2B3F"/>
    <w:rsid w:val="002A37E4"/>
    <w:rsid w:val="002B01D4"/>
    <w:rsid w:val="002B14E4"/>
    <w:rsid w:val="002B51E2"/>
    <w:rsid w:val="002C24E0"/>
    <w:rsid w:val="002C2D3B"/>
    <w:rsid w:val="002C4D9C"/>
    <w:rsid w:val="002C75B4"/>
    <w:rsid w:val="002D4CF4"/>
    <w:rsid w:val="002E0B08"/>
    <w:rsid w:val="002E7CEE"/>
    <w:rsid w:val="002F07C2"/>
    <w:rsid w:val="003113A2"/>
    <w:rsid w:val="00313187"/>
    <w:rsid w:val="003251CD"/>
    <w:rsid w:val="00345B02"/>
    <w:rsid w:val="003476A0"/>
    <w:rsid w:val="00353809"/>
    <w:rsid w:val="00373C34"/>
    <w:rsid w:val="00391E33"/>
    <w:rsid w:val="003A2C6C"/>
    <w:rsid w:val="003A2E67"/>
    <w:rsid w:val="003A463D"/>
    <w:rsid w:val="003A476D"/>
    <w:rsid w:val="003A5E91"/>
    <w:rsid w:val="003B7438"/>
    <w:rsid w:val="003B7EBF"/>
    <w:rsid w:val="003D269D"/>
    <w:rsid w:val="003D2D7A"/>
    <w:rsid w:val="003D35F8"/>
    <w:rsid w:val="003E2407"/>
    <w:rsid w:val="003E6FCB"/>
    <w:rsid w:val="003F13F2"/>
    <w:rsid w:val="003F7047"/>
    <w:rsid w:val="003F7CB6"/>
    <w:rsid w:val="004000F9"/>
    <w:rsid w:val="00400D10"/>
    <w:rsid w:val="00402212"/>
    <w:rsid w:val="00405647"/>
    <w:rsid w:val="00417F0B"/>
    <w:rsid w:val="00425D56"/>
    <w:rsid w:val="0043261C"/>
    <w:rsid w:val="004327C4"/>
    <w:rsid w:val="004556AF"/>
    <w:rsid w:val="00465512"/>
    <w:rsid w:val="004716B6"/>
    <w:rsid w:val="00483149"/>
    <w:rsid w:val="004933C7"/>
    <w:rsid w:val="004A10DF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47FA"/>
    <w:rsid w:val="005320A5"/>
    <w:rsid w:val="00534401"/>
    <w:rsid w:val="00534E0A"/>
    <w:rsid w:val="005352DC"/>
    <w:rsid w:val="00535734"/>
    <w:rsid w:val="00544173"/>
    <w:rsid w:val="00555E2C"/>
    <w:rsid w:val="005636AF"/>
    <w:rsid w:val="0057152C"/>
    <w:rsid w:val="00584B82"/>
    <w:rsid w:val="00590097"/>
    <w:rsid w:val="005A321F"/>
    <w:rsid w:val="005A6022"/>
    <w:rsid w:val="005B06F9"/>
    <w:rsid w:val="005B7F3E"/>
    <w:rsid w:val="005C2128"/>
    <w:rsid w:val="005C77DB"/>
    <w:rsid w:val="005D2F6F"/>
    <w:rsid w:val="005E5522"/>
    <w:rsid w:val="005F1752"/>
    <w:rsid w:val="005F2512"/>
    <w:rsid w:val="005F434D"/>
    <w:rsid w:val="005F7118"/>
    <w:rsid w:val="005F7D43"/>
    <w:rsid w:val="006070A2"/>
    <w:rsid w:val="006350DD"/>
    <w:rsid w:val="00654B4D"/>
    <w:rsid w:val="00657E1D"/>
    <w:rsid w:val="00661471"/>
    <w:rsid w:val="00664AC3"/>
    <w:rsid w:val="00670D1E"/>
    <w:rsid w:val="00671641"/>
    <w:rsid w:val="00681656"/>
    <w:rsid w:val="00692E11"/>
    <w:rsid w:val="006941CD"/>
    <w:rsid w:val="006A4EF4"/>
    <w:rsid w:val="006A6558"/>
    <w:rsid w:val="006A7CEB"/>
    <w:rsid w:val="006B403C"/>
    <w:rsid w:val="006B66E0"/>
    <w:rsid w:val="006D0CA6"/>
    <w:rsid w:val="0070122B"/>
    <w:rsid w:val="00721A19"/>
    <w:rsid w:val="007441DD"/>
    <w:rsid w:val="00745E47"/>
    <w:rsid w:val="0075303C"/>
    <w:rsid w:val="00755E2D"/>
    <w:rsid w:val="007561D3"/>
    <w:rsid w:val="00757937"/>
    <w:rsid w:val="00757DBC"/>
    <w:rsid w:val="00761658"/>
    <w:rsid w:val="007700A4"/>
    <w:rsid w:val="007B28F0"/>
    <w:rsid w:val="007C070C"/>
    <w:rsid w:val="007C3D52"/>
    <w:rsid w:val="007E0B45"/>
    <w:rsid w:val="008067C2"/>
    <w:rsid w:val="00806F09"/>
    <w:rsid w:val="00807C87"/>
    <w:rsid w:val="00813CC3"/>
    <w:rsid w:val="00822ADE"/>
    <w:rsid w:val="00836D9F"/>
    <w:rsid w:val="00871171"/>
    <w:rsid w:val="00882EDC"/>
    <w:rsid w:val="00886407"/>
    <w:rsid w:val="008871D3"/>
    <w:rsid w:val="008955D6"/>
    <w:rsid w:val="008A423F"/>
    <w:rsid w:val="008A6676"/>
    <w:rsid w:val="008B27C9"/>
    <w:rsid w:val="008C183B"/>
    <w:rsid w:val="008C354F"/>
    <w:rsid w:val="008C472B"/>
    <w:rsid w:val="008C5BB6"/>
    <w:rsid w:val="008C7191"/>
    <w:rsid w:val="008D0D8C"/>
    <w:rsid w:val="008D1B9A"/>
    <w:rsid w:val="008D4425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34FBB"/>
    <w:rsid w:val="00935755"/>
    <w:rsid w:val="00935C8C"/>
    <w:rsid w:val="00936947"/>
    <w:rsid w:val="00936E06"/>
    <w:rsid w:val="0094123B"/>
    <w:rsid w:val="009471D9"/>
    <w:rsid w:val="00973F45"/>
    <w:rsid w:val="00975156"/>
    <w:rsid w:val="00975970"/>
    <w:rsid w:val="00976BE0"/>
    <w:rsid w:val="0098677F"/>
    <w:rsid w:val="00991697"/>
    <w:rsid w:val="009A1DD5"/>
    <w:rsid w:val="009A3DA6"/>
    <w:rsid w:val="009A76E8"/>
    <w:rsid w:val="009B66FB"/>
    <w:rsid w:val="009B7616"/>
    <w:rsid w:val="009E647A"/>
    <w:rsid w:val="009E6B17"/>
    <w:rsid w:val="009F41C3"/>
    <w:rsid w:val="009F65F0"/>
    <w:rsid w:val="00A055AC"/>
    <w:rsid w:val="00A2056D"/>
    <w:rsid w:val="00A257FF"/>
    <w:rsid w:val="00A346F3"/>
    <w:rsid w:val="00A4069E"/>
    <w:rsid w:val="00A4115A"/>
    <w:rsid w:val="00A41801"/>
    <w:rsid w:val="00A42FDA"/>
    <w:rsid w:val="00A44986"/>
    <w:rsid w:val="00A4691D"/>
    <w:rsid w:val="00A47FFC"/>
    <w:rsid w:val="00A60355"/>
    <w:rsid w:val="00A60B2C"/>
    <w:rsid w:val="00A713E4"/>
    <w:rsid w:val="00A732EE"/>
    <w:rsid w:val="00AA2746"/>
    <w:rsid w:val="00AA71C9"/>
    <w:rsid w:val="00AC687E"/>
    <w:rsid w:val="00AE0272"/>
    <w:rsid w:val="00AE07B3"/>
    <w:rsid w:val="00AE35FC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C21"/>
    <w:rsid w:val="00B1252C"/>
    <w:rsid w:val="00B1583B"/>
    <w:rsid w:val="00B3317B"/>
    <w:rsid w:val="00B40C52"/>
    <w:rsid w:val="00B51402"/>
    <w:rsid w:val="00B572B8"/>
    <w:rsid w:val="00B60F01"/>
    <w:rsid w:val="00B70E4F"/>
    <w:rsid w:val="00B84090"/>
    <w:rsid w:val="00B84410"/>
    <w:rsid w:val="00B875A3"/>
    <w:rsid w:val="00B96627"/>
    <w:rsid w:val="00B974B9"/>
    <w:rsid w:val="00BB0F79"/>
    <w:rsid w:val="00BD1A27"/>
    <w:rsid w:val="00BD6314"/>
    <w:rsid w:val="00BF0BF3"/>
    <w:rsid w:val="00C11230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83C78"/>
    <w:rsid w:val="00C91C55"/>
    <w:rsid w:val="00C9323B"/>
    <w:rsid w:val="00C96FDB"/>
    <w:rsid w:val="00CA071D"/>
    <w:rsid w:val="00CA2CFB"/>
    <w:rsid w:val="00CA38C8"/>
    <w:rsid w:val="00CB3B68"/>
    <w:rsid w:val="00CD24AE"/>
    <w:rsid w:val="00CE1571"/>
    <w:rsid w:val="00CE5E22"/>
    <w:rsid w:val="00CF1A79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6229"/>
    <w:rsid w:val="00DC16F9"/>
    <w:rsid w:val="00DC3101"/>
    <w:rsid w:val="00E032A1"/>
    <w:rsid w:val="00E041F3"/>
    <w:rsid w:val="00E06E26"/>
    <w:rsid w:val="00E10AB6"/>
    <w:rsid w:val="00E1786E"/>
    <w:rsid w:val="00E20948"/>
    <w:rsid w:val="00E21BEA"/>
    <w:rsid w:val="00E323A7"/>
    <w:rsid w:val="00E32F13"/>
    <w:rsid w:val="00E33C4E"/>
    <w:rsid w:val="00E354B0"/>
    <w:rsid w:val="00E533A0"/>
    <w:rsid w:val="00E5596B"/>
    <w:rsid w:val="00E56363"/>
    <w:rsid w:val="00E656B0"/>
    <w:rsid w:val="00E76649"/>
    <w:rsid w:val="00E768AE"/>
    <w:rsid w:val="00E94989"/>
    <w:rsid w:val="00EA5415"/>
    <w:rsid w:val="00EB289A"/>
    <w:rsid w:val="00EB5AB7"/>
    <w:rsid w:val="00EB7E62"/>
    <w:rsid w:val="00ED35AF"/>
    <w:rsid w:val="00EE0807"/>
    <w:rsid w:val="00EE3A1B"/>
    <w:rsid w:val="00EE5295"/>
    <w:rsid w:val="00EE5F1C"/>
    <w:rsid w:val="00EE7798"/>
    <w:rsid w:val="00F07A9A"/>
    <w:rsid w:val="00F16319"/>
    <w:rsid w:val="00F16A30"/>
    <w:rsid w:val="00F176C7"/>
    <w:rsid w:val="00F23A45"/>
    <w:rsid w:val="00F25172"/>
    <w:rsid w:val="00F322E9"/>
    <w:rsid w:val="00F34769"/>
    <w:rsid w:val="00F34B54"/>
    <w:rsid w:val="00F409C0"/>
    <w:rsid w:val="00F41551"/>
    <w:rsid w:val="00F63008"/>
    <w:rsid w:val="00F66C29"/>
    <w:rsid w:val="00F6761D"/>
    <w:rsid w:val="00F718A7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7DB0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3317B"/>
    <w:pPr>
      <w:spacing w:line="260" w:lineRule="atLeast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F6CD2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F6CD2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6CD2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F6CD2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F6CD2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F6CD2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F6CD2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F6CD2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F6CD2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1F6CD2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1F6CD2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F6CD2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55AC"/>
    <w:rPr>
      <w:rFonts w:cs="Arial"/>
      <w:sz w:val="22"/>
      <w:szCs w:val="22"/>
    </w:rPr>
  </w:style>
  <w:style w:type="paragraph" w:styleId="Bibliografi">
    <w:name w:val="Bibliography"/>
    <w:basedOn w:val="Normal"/>
    <w:next w:val="Normal"/>
    <w:uiPriority w:val="99"/>
    <w:semiHidden/>
    <w:rsid w:val="001F6CD2"/>
  </w:style>
  <w:style w:type="paragraph" w:styleId="Bloktekst">
    <w:name w:val="Block Text"/>
    <w:basedOn w:val="Normal"/>
    <w:uiPriority w:val="99"/>
    <w:semiHidden/>
    <w:rsid w:val="001F6CD2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1F6CD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055AC"/>
    <w:rPr>
      <w:sz w:val="22"/>
      <w:szCs w:val="22"/>
    </w:rPr>
  </w:style>
  <w:style w:type="paragraph" w:styleId="Brdtekst2">
    <w:name w:val="Body Text 2"/>
    <w:basedOn w:val="Normal"/>
    <w:link w:val="Brdtekst2Tegn"/>
    <w:uiPriority w:val="99"/>
    <w:semiHidden/>
    <w:rsid w:val="001F6CD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055AC"/>
    <w:rPr>
      <w:sz w:val="22"/>
      <w:szCs w:val="22"/>
    </w:rPr>
  </w:style>
  <w:style w:type="paragraph" w:styleId="Brdtekst3">
    <w:name w:val="Body Text 3"/>
    <w:basedOn w:val="Normal"/>
    <w:link w:val="Brdtekst3Tegn"/>
    <w:uiPriority w:val="99"/>
    <w:semiHidden/>
    <w:rsid w:val="001F6CD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055A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F6CD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055AC"/>
    <w:rPr>
      <w:sz w:val="22"/>
      <w:szCs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F6CD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055AC"/>
    <w:rPr>
      <w:sz w:val="22"/>
      <w:szCs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F6CD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055AC"/>
    <w:rPr>
      <w:sz w:val="22"/>
      <w:szCs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F6CD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055AC"/>
    <w:rPr>
      <w:sz w:val="22"/>
      <w:szCs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F6CD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055AC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1F6CD2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1F6CD2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1F6CD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055AC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1F6C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F6CD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55AC"/>
    <w:rPr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F6C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55AC"/>
    <w:rPr>
      <w:b/>
      <w:bCs/>
      <w:sz w:val="22"/>
      <w:szCs w:val="22"/>
    </w:rPr>
  </w:style>
  <w:style w:type="paragraph" w:styleId="Dato">
    <w:name w:val="Date"/>
    <w:basedOn w:val="Normal"/>
    <w:next w:val="Normal"/>
    <w:link w:val="DatoTegn"/>
    <w:uiPriority w:val="99"/>
    <w:semiHidden/>
    <w:rsid w:val="001F6CD2"/>
  </w:style>
  <w:style w:type="character" w:customStyle="1" w:styleId="DatoTegn">
    <w:name w:val="Dato Tegn"/>
    <w:basedOn w:val="Standardskrifttypeiafsnit"/>
    <w:link w:val="Dato"/>
    <w:uiPriority w:val="99"/>
    <w:semiHidden/>
    <w:rsid w:val="00A055AC"/>
    <w:rPr>
      <w:sz w:val="22"/>
      <w:szCs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1F6CD2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055AC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1F6CD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055AC"/>
    <w:rPr>
      <w:sz w:val="22"/>
      <w:szCs w:val="22"/>
    </w:rPr>
  </w:style>
  <w:style w:type="character" w:styleId="Fremhv">
    <w:name w:val="Emphasis"/>
    <w:basedOn w:val="Standardskrifttypeiafsnit"/>
    <w:uiPriority w:val="8"/>
    <w:semiHidden/>
    <w:rsid w:val="001F6CD2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1F6CD2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1F6CD2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A055AC"/>
    <w:rPr>
      <w:sz w:val="22"/>
      <w:szCs w:val="22"/>
    </w:rPr>
  </w:style>
  <w:style w:type="paragraph" w:styleId="Modtageradresse">
    <w:name w:val="envelope address"/>
    <w:basedOn w:val="Normal"/>
    <w:uiPriority w:val="99"/>
    <w:semiHidden/>
    <w:rsid w:val="001F6CD2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F6CD2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1F6CD2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1F6CD2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A055AC"/>
    <w:rPr>
      <w:color w:val="3354A1"/>
      <w:sz w:val="12"/>
      <w:szCs w:val="22"/>
    </w:rPr>
  </w:style>
  <w:style w:type="character" w:styleId="Fodnotehenvisning">
    <w:name w:val="footnote reference"/>
    <w:basedOn w:val="Standardskrifttypeiafsnit"/>
    <w:uiPriority w:val="13"/>
    <w:semiHidden/>
    <w:rsid w:val="001F6CD2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1F6CD2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A055AC"/>
    <w:rPr>
      <w:sz w:val="16"/>
      <w:szCs w:val="22"/>
    </w:rPr>
  </w:style>
  <w:style w:type="character" w:styleId="Hashtag">
    <w:name w:val="Hashtag"/>
    <w:basedOn w:val="Standardskrifttypeiafsnit"/>
    <w:uiPriority w:val="99"/>
    <w:semiHidden/>
    <w:rsid w:val="001F6CD2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1F6CD2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A055AC"/>
    <w:rPr>
      <w:sz w:val="16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6CD2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F6CD2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F6CD2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F6CD2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F6CD2"/>
    <w:rPr>
      <w:rFonts w:ascii="Arial" w:eastAsiaTheme="majorEastAsia" w:hAnsi="Arial" w:cs="Arial"/>
      <w:b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F6CD2"/>
    <w:rPr>
      <w:rFonts w:ascii="Arial" w:eastAsiaTheme="majorEastAsia" w:hAnsi="Arial" w:cs="Arial"/>
      <w:b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F6CD2"/>
    <w:rPr>
      <w:rFonts w:ascii="Arial" w:eastAsiaTheme="majorEastAsia" w:hAnsi="Arial" w:cs="Arial"/>
      <w:b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F6CD2"/>
    <w:rPr>
      <w:rFonts w:ascii="Arial" w:eastAsiaTheme="majorEastAsia" w:hAnsi="Arial" w:cs="Arial"/>
      <w:b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F6CD2"/>
    <w:rPr>
      <w:rFonts w:ascii="Arial" w:eastAsiaTheme="majorEastAsia" w:hAnsi="Arial" w:cs="Arial"/>
      <w:b/>
      <w:iCs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rsid w:val="001F6CD2"/>
  </w:style>
  <w:style w:type="paragraph" w:styleId="HTML-adresse">
    <w:name w:val="HTML Address"/>
    <w:basedOn w:val="Normal"/>
    <w:link w:val="HTML-adresseTegn"/>
    <w:uiPriority w:val="99"/>
    <w:semiHidden/>
    <w:rsid w:val="001F6CD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055AC"/>
    <w:rPr>
      <w:i/>
      <w:iCs/>
      <w:sz w:val="22"/>
      <w:szCs w:val="22"/>
    </w:rPr>
  </w:style>
  <w:style w:type="character" w:styleId="HTML-citat">
    <w:name w:val="HTML Cite"/>
    <w:basedOn w:val="Standardskrifttypeiafsnit"/>
    <w:uiPriority w:val="99"/>
    <w:semiHidden/>
    <w:rsid w:val="001F6CD2"/>
    <w:rPr>
      <w:i/>
      <w:iCs/>
    </w:rPr>
  </w:style>
  <w:style w:type="character" w:styleId="HTML-kode">
    <w:name w:val="HTML Code"/>
    <w:basedOn w:val="Standardskrifttypeiafsnit"/>
    <w:uiPriority w:val="99"/>
    <w:semiHidden/>
    <w:rsid w:val="001F6CD2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1F6CD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1F6CD2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1F6CD2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055AC"/>
    <w:rPr>
      <w:rFonts w:cs="Arial"/>
      <w:sz w:val="22"/>
      <w:szCs w:val="22"/>
    </w:rPr>
  </w:style>
  <w:style w:type="character" w:styleId="HTML-eksempel">
    <w:name w:val="HTML Sample"/>
    <w:basedOn w:val="Standardskrifttypeiafsnit"/>
    <w:uiPriority w:val="99"/>
    <w:semiHidden/>
    <w:rsid w:val="001F6CD2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1F6CD2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1F6CD2"/>
    <w:rPr>
      <w:i/>
      <w:iCs/>
    </w:rPr>
  </w:style>
  <w:style w:type="character" w:styleId="Hyperlink">
    <w:name w:val="Hyperlink"/>
    <w:basedOn w:val="Standardskrifttypeiafsnit"/>
    <w:uiPriority w:val="99"/>
    <w:semiHidden/>
    <w:rsid w:val="001F6CD2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F6CD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F6CD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F6CD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F6CD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F6CD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F6CD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F6CD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F6CD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1F6CD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1F6CD2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F6CD2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F6CD2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055AC"/>
    <w:rPr>
      <w:i/>
      <w:iCs/>
      <w:color w:val="4772FB" w:themeColor="accent1"/>
      <w:sz w:val="22"/>
      <w:szCs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1F6CD2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1F6CD2"/>
  </w:style>
  <w:style w:type="paragraph" w:styleId="Liste">
    <w:name w:val="List"/>
    <w:basedOn w:val="Normal"/>
    <w:uiPriority w:val="99"/>
    <w:semiHidden/>
    <w:rsid w:val="001F6CD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F6CD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F6CD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F6CD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F6CD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1F6CD2"/>
    <w:pPr>
      <w:numPr>
        <w:numId w:val="7"/>
      </w:numPr>
      <w:contextualSpacing/>
    </w:pPr>
  </w:style>
  <w:style w:type="paragraph" w:styleId="Opstilling-punkttegn2">
    <w:name w:val="List Bullet 2"/>
    <w:basedOn w:val="Normal"/>
    <w:uiPriority w:val="2"/>
    <w:rsid w:val="001F6CD2"/>
    <w:pPr>
      <w:numPr>
        <w:ilvl w:val="1"/>
        <w:numId w:val="7"/>
      </w:numPr>
      <w:contextualSpacing/>
    </w:pPr>
  </w:style>
  <w:style w:type="paragraph" w:styleId="Opstilling-punkttegn3">
    <w:name w:val="List Bullet 3"/>
    <w:basedOn w:val="Normal"/>
    <w:uiPriority w:val="2"/>
    <w:rsid w:val="001F6CD2"/>
    <w:pPr>
      <w:numPr>
        <w:ilvl w:val="2"/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1F6CD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F6CD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F6CD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F6CD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F6CD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F6CD2"/>
    <w:pPr>
      <w:numPr>
        <w:numId w:val="13"/>
      </w:numPr>
    </w:pPr>
  </w:style>
  <w:style w:type="paragraph" w:styleId="Opstilling-talellerbogst2">
    <w:name w:val="List Number 2"/>
    <w:basedOn w:val="Normal"/>
    <w:uiPriority w:val="2"/>
    <w:semiHidden/>
    <w:rsid w:val="001F6CD2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1F6CD2"/>
    <w:pPr>
      <w:numPr>
        <w:ilvl w:val="2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1F6CD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1F6C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cs="Arial"/>
      <w:sz w:val="22"/>
      <w:szCs w:val="2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055AC"/>
    <w:rPr>
      <w:rFonts w:cs="Arial"/>
      <w:sz w:val="22"/>
      <w:szCs w:val="22"/>
    </w:rPr>
  </w:style>
  <w:style w:type="character" w:styleId="Omtal">
    <w:name w:val="Mention"/>
    <w:basedOn w:val="Standardskrifttypeiafsnit"/>
    <w:uiPriority w:val="99"/>
    <w:semiHidden/>
    <w:rsid w:val="001F6CD2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1F6C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055AC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1F6CD2"/>
    <w:pPr>
      <w:spacing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1F6CD2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1F6CD2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F6CD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055AC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rsid w:val="001F6CD2"/>
  </w:style>
  <w:style w:type="character" w:styleId="Pladsholdertekst">
    <w:name w:val="Placeholder Text"/>
    <w:basedOn w:val="Standardskrifttypeiafsnit"/>
    <w:uiPriority w:val="99"/>
    <w:semiHidden/>
    <w:rsid w:val="001F6CD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1F6CD2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55AC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1F6CD2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A055AC"/>
    <w:rPr>
      <w:iCs/>
      <w:sz w:val="22"/>
      <w:szCs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F6CD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055AC"/>
    <w:rPr>
      <w:sz w:val="22"/>
      <w:szCs w:val="22"/>
    </w:rPr>
  </w:style>
  <w:style w:type="paragraph" w:styleId="Underskrift">
    <w:name w:val="Signature"/>
    <w:basedOn w:val="Normal"/>
    <w:link w:val="UnderskriftTegn"/>
    <w:uiPriority w:val="99"/>
    <w:semiHidden/>
    <w:rsid w:val="001F6CD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055AC"/>
    <w:rPr>
      <w:sz w:val="22"/>
      <w:szCs w:val="22"/>
    </w:rPr>
  </w:style>
  <w:style w:type="character" w:styleId="SmartHyperlink">
    <w:name w:val="Smart Hyperlink"/>
    <w:basedOn w:val="Standardskrifttypeiafsnit"/>
    <w:uiPriority w:val="99"/>
    <w:semiHidden/>
    <w:rsid w:val="001F6CD2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1F6CD2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1F6CD2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1F6CD2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055AC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1F6CD2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1F6CD2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1F6CD2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1F6CD2"/>
  </w:style>
  <w:style w:type="table" w:styleId="Tabel-Professionel">
    <w:name w:val="Table Professional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F6CD2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055AC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1F6CD2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1F6CD2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1F6CD2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1F6CD2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1F6CD2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1F6CD2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1F6CD2"/>
    <w:pPr>
      <w:suppressAutoHyphens/>
      <w:spacing w:line="260" w:lineRule="atLeast"/>
    </w:pPr>
    <w:rPr>
      <w:noProof/>
      <w:sz w:val="16"/>
      <w:szCs w:val="22"/>
    </w:rPr>
  </w:style>
  <w:style w:type="paragraph" w:customStyle="1" w:styleId="Table">
    <w:name w:val="Table"/>
    <w:uiPriority w:val="4"/>
    <w:semiHidden/>
    <w:rsid w:val="001F6CD2"/>
    <w:pPr>
      <w:spacing w:before="40" w:after="40" w:line="200" w:lineRule="atLeast"/>
      <w:ind w:left="113" w:right="113"/>
    </w:pPr>
    <w:rPr>
      <w:sz w:val="22"/>
      <w:szCs w:val="22"/>
    </w:rPr>
  </w:style>
  <w:style w:type="paragraph" w:customStyle="1" w:styleId="Table-Heading">
    <w:name w:val="Table - Heading"/>
    <w:basedOn w:val="Table"/>
    <w:uiPriority w:val="4"/>
    <w:rsid w:val="001F6CD2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1F6CD2"/>
    <w:pPr>
      <w:jc w:val="right"/>
    </w:pPr>
  </w:style>
  <w:style w:type="paragraph" w:customStyle="1" w:styleId="Table-Text">
    <w:name w:val="Table - Text"/>
    <w:basedOn w:val="Table"/>
    <w:uiPriority w:val="4"/>
    <w:rsid w:val="001F6CD2"/>
  </w:style>
  <w:style w:type="paragraph" w:customStyle="1" w:styleId="Table-TextTotal">
    <w:name w:val="Table - Text Total"/>
    <w:basedOn w:val="Table-Text"/>
    <w:uiPriority w:val="4"/>
    <w:rsid w:val="001F6CD2"/>
    <w:rPr>
      <w:b/>
    </w:rPr>
  </w:style>
  <w:style w:type="paragraph" w:customStyle="1" w:styleId="Table-Numbers">
    <w:name w:val="Table - Numbers"/>
    <w:basedOn w:val="Table"/>
    <w:uiPriority w:val="4"/>
    <w:rsid w:val="001F6CD2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1F6CD2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1F6CD2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1F6CD2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1F6CD2"/>
  </w:style>
  <w:style w:type="table" w:customStyle="1" w:styleId="STPSTableStyle">
    <w:name w:val="STPS (Table Style)"/>
    <w:basedOn w:val="Tabel-Normal"/>
    <w:uiPriority w:val="99"/>
    <w:rsid w:val="001F6CD2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1F6CD2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1F6CD2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1F6CD2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1F6CD2"/>
    <w:pPr>
      <w:spacing w:line="260" w:lineRule="atLeast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1F6CD2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1F6CD2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1F6CD2"/>
  </w:style>
  <w:style w:type="paragraph" w:customStyle="1" w:styleId="Back-Address">
    <w:name w:val="Back - Address"/>
    <w:basedOn w:val="Normal"/>
    <w:uiPriority w:val="11"/>
    <w:semiHidden/>
    <w:rsid w:val="001F6CD2"/>
  </w:style>
  <w:style w:type="paragraph" w:customStyle="1" w:styleId="Disclaimer">
    <w:name w:val="Disclaimer"/>
    <w:basedOn w:val="Normal"/>
    <w:uiPriority w:val="11"/>
    <w:semiHidden/>
    <w:rsid w:val="001F6CD2"/>
  </w:style>
  <w:style w:type="paragraph" w:customStyle="1" w:styleId="Back-Copyright">
    <w:name w:val="Back - Copyright"/>
    <w:basedOn w:val="Normal"/>
    <w:uiPriority w:val="11"/>
    <w:semiHidden/>
    <w:rsid w:val="001F6CD2"/>
  </w:style>
  <w:style w:type="paragraph" w:customStyle="1" w:styleId="FactBox">
    <w:name w:val="Fact Box"/>
    <w:basedOn w:val="Normal"/>
    <w:uiPriority w:val="5"/>
    <w:semiHidden/>
    <w:rsid w:val="001F6CD2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F6CD2"/>
  </w:style>
  <w:style w:type="paragraph" w:customStyle="1" w:styleId="FactBox-Heading">
    <w:name w:val="Fact Box - Heading"/>
    <w:basedOn w:val="FactBox"/>
    <w:next w:val="FactBox-Text"/>
    <w:uiPriority w:val="5"/>
    <w:semiHidden/>
    <w:rsid w:val="001F6CD2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F6CD2"/>
    <w:pPr>
      <w:numPr>
        <w:numId w:val="4"/>
      </w:numPr>
    </w:pPr>
  </w:style>
  <w:style w:type="paragraph" w:customStyle="1" w:styleId="Header-PageNumber">
    <w:name w:val="Header - Page Number"/>
    <w:basedOn w:val="Sidehoved"/>
    <w:next w:val="Sidehoved"/>
    <w:uiPriority w:val="13"/>
    <w:semiHidden/>
    <w:rsid w:val="001F6CD2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1F6CD2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1F6CD2"/>
    <w:pPr>
      <w:numPr>
        <w:numId w:val="3"/>
      </w:num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1F6CD2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1F6CD2"/>
    <w:pPr>
      <w:numPr>
        <w:numId w:val="6"/>
      </w:numPr>
    </w:pPr>
  </w:style>
  <w:style w:type="paragraph" w:customStyle="1" w:styleId="ListAlphabet2">
    <w:name w:val="List Alphabet 2"/>
    <w:basedOn w:val="Normal"/>
    <w:uiPriority w:val="2"/>
    <w:semiHidden/>
    <w:rsid w:val="001F6CD2"/>
    <w:pPr>
      <w:numPr>
        <w:ilvl w:val="1"/>
        <w:numId w:val="6"/>
      </w:numPr>
    </w:pPr>
  </w:style>
  <w:style w:type="paragraph" w:customStyle="1" w:styleId="ListAlphabet3">
    <w:name w:val="List Alphabet 3"/>
    <w:basedOn w:val="Normal"/>
    <w:uiPriority w:val="2"/>
    <w:semiHidden/>
    <w:rsid w:val="001F6CD2"/>
    <w:pPr>
      <w:numPr>
        <w:ilvl w:val="2"/>
        <w:numId w:val="6"/>
      </w:numPr>
    </w:pPr>
  </w:style>
  <w:style w:type="paragraph" w:customStyle="1" w:styleId="FactBox-ListNumber">
    <w:name w:val="Fact Box - List Number"/>
    <w:basedOn w:val="FactBox"/>
    <w:uiPriority w:val="5"/>
    <w:semiHidden/>
    <w:rsid w:val="001F6CD2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4"/>
    <w:rsid w:val="001F6CD2"/>
    <w:pPr>
      <w:numPr>
        <w:numId w:val="15"/>
      </w:numPr>
    </w:pPr>
  </w:style>
  <w:style w:type="table" w:styleId="Farvetgitter">
    <w:name w:val="Colorful Grid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1F6CD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F6CD2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F6CD2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F6CD2"/>
    <w:pPr>
      <w:numPr>
        <w:numId w:val="12"/>
      </w:numPr>
      <w:contextualSpacing/>
    </w:pPr>
  </w:style>
  <w:style w:type="table" w:styleId="Listetabel1-lys">
    <w:name w:val="List Table 1 Light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F6CD2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F6CD2"/>
    <w:pPr>
      <w:spacing w:line="240" w:lineRule="auto"/>
    </w:pPr>
    <w:rPr>
      <w:color w:val="053BEB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F6CD2"/>
    <w:pPr>
      <w:spacing w:line="240" w:lineRule="auto"/>
    </w:pPr>
    <w:rPr>
      <w:color w:val="CD1E17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F6CD2"/>
    <w:pPr>
      <w:spacing w:line="240" w:lineRule="auto"/>
    </w:pPr>
    <w:rPr>
      <w:color w:val="39865B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F6CD2"/>
    <w:pPr>
      <w:spacing w:line="240" w:lineRule="auto"/>
    </w:pPr>
    <w:rPr>
      <w:color w:val="FFD728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F6CD2"/>
    <w:pPr>
      <w:spacing w:line="240" w:lineRule="auto"/>
    </w:pPr>
    <w:rPr>
      <w:color w:val="263E78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F6CD2"/>
    <w:pPr>
      <w:spacing w:line="240" w:lineRule="auto"/>
    </w:pPr>
    <w:rPr>
      <w:color w:val="4D2222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F6CD2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F6CD2"/>
    <w:pPr>
      <w:spacing w:line="240" w:lineRule="auto"/>
    </w:pPr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F6CD2"/>
    <w:pPr>
      <w:spacing w:line="260" w:lineRule="atLeast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F6CD2"/>
    <w:pPr>
      <w:spacing w:line="260" w:lineRule="atLeast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F6CD2"/>
    <w:pPr>
      <w:spacing w:line="260" w:lineRule="atLeast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F6CD2"/>
    <w:pPr>
      <w:spacing w:line="240" w:lineRule="auto"/>
    </w:pPr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F6CD2"/>
    <w:pPr>
      <w:spacing w:line="260" w:lineRule="atLeast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1F6CD2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1F6CD2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1F6CD2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1F6CD2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1F6CD2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1F6CD2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1F6CD2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1F6CD2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1F6CD2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1F6CD2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1F6CD2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FB1F1-D20B-4194-942A-CB77CA880D8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57afe62a-c5af-4d02-8739-a4aa277edf61"/>
    <ds:schemaRef ds:uri="http://schemas.microsoft.com/office/2006/metadata/properties"/>
    <ds:schemaRef ds:uri="7fe79e95-aacb-4648-9436-6e00e12a7d0f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228FD7-4ED5-478C-AE25-FB541C17CE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1F3BD5-6AC2-4825-BE21-388A601101C0}">
  <ds:schemaRefs/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0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Caroline Lund</cp:lastModifiedBy>
  <cp:revision>2</cp:revision>
  <dcterms:created xsi:type="dcterms:W3CDTF">2025-06-16T08:55:00Z</dcterms:created>
  <dcterms:modified xsi:type="dcterms:W3CDTF">2025-06-16T08:55:00Z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